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附件二：《燃气供暖热水炉地暖系统技术标准》征求意见表</w:t>
      </w:r>
    </w:p>
    <w:bookmarkEnd w:id="0"/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Q3ZGQyYWQ1MjI4NjNjZmY3ZDViNmUxNDY5Yzc4Y2IifQ=="/>
  </w:docVars>
  <w:rsids>
    <w:rsidRoot w:val="0A912DF7"/>
    <w:rsid w:val="000633A1"/>
    <w:rsid w:val="00390035"/>
    <w:rsid w:val="00B61F24"/>
    <w:rsid w:val="0A912DF7"/>
    <w:rsid w:val="13776F45"/>
    <w:rsid w:val="172747ED"/>
    <w:rsid w:val="1DC007EA"/>
    <w:rsid w:val="33F93429"/>
    <w:rsid w:val="34B448FF"/>
    <w:rsid w:val="35C46080"/>
    <w:rsid w:val="39BB6AB0"/>
    <w:rsid w:val="39BC7782"/>
    <w:rsid w:val="3C652F5C"/>
    <w:rsid w:val="3D9673F1"/>
    <w:rsid w:val="407C181D"/>
    <w:rsid w:val="426809F3"/>
    <w:rsid w:val="436020B7"/>
    <w:rsid w:val="44E36B94"/>
    <w:rsid w:val="4BF12864"/>
    <w:rsid w:val="65F0303E"/>
    <w:rsid w:val="6A8B38CC"/>
    <w:rsid w:val="6D535020"/>
    <w:rsid w:val="72C52686"/>
    <w:rsid w:val="747551C4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348</Words>
  <Characters>394</Characters>
  <Lines>3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2022-06-28T03:08:06Z</dcterms:modified>
  <dc:title>附件二：《燃气供暖热水炉地暖系统技术标准》征求意见表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63AF303C4D41405C8E107DA71718F672</vt:lpwstr>
  </property>
</Properties>
</file>