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华文仿宋" w:hAnsi="华文仿宋" w:eastAsia="华文仿宋"/>
          <w:sz w:val="30"/>
        </w:rPr>
        <w:t xml:space="preserve"> </w:t>
      </w:r>
      <w:r>
        <w:rPr>
          <w:rFonts w:hint="eastAsia" w:ascii="黑体" w:eastAsia="黑体"/>
          <w:sz w:val="32"/>
          <w:szCs w:val="32"/>
        </w:rPr>
        <w:t>附件二：《</w:t>
      </w:r>
      <w:r>
        <w:rPr>
          <w:rFonts w:hint="eastAsia" w:ascii="黑体" w:eastAsia="黑体"/>
          <w:sz w:val="32"/>
          <w:szCs w:val="32"/>
          <w:lang w:val="en-US" w:eastAsia="zh-CN"/>
        </w:rPr>
        <w:t>居住建筑用装甲门</w:t>
      </w:r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Q3ZGQyYWQ1MjI4NjNjZmY3ZDViNmUxNDY5Yzc4Y2IifQ=="/>
  </w:docVars>
  <w:rsids>
    <w:rsidRoot w:val="0A912DF7"/>
    <w:rsid w:val="000633A1"/>
    <w:rsid w:val="00390035"/>
    <w:rsid w:val="00B61F24"/>
    <w:rsid w:val="04C303F2"/>
    <w:rsid w:val="0A912DF7"/>
    <w:rsid w:val="335B1874"/>
    <w:rsid w:val="38112663"/>
    <w:rsid w:val="39BC7782"/>
    <w:rsid w:val="3D9673F1"/>
    <w:rsid w:val="407C181D"/>
    <w:rsid w:val="436020B7"/>
    <w:rsid w:val="4D6B427D"/>
    <w:rsid w:val="65F0303E"/>
    <w:rsid w:val="6D535020"/>
    <w:rsid w:val="72C52686"/>
    <w:rsid w:val="74B24748"/>
    <w:rsid w:val="7A260085"/>
    <w:rsid w:val="7F6973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309</Words>
  <Characters>355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2022-06-14T01:40:40Z</dcterms:modified>
  <dc:title> 附件二：《居住建筑用装甲门》征求意见表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