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FB90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附件2.《金属围护安装工职业技能标准》征求意见表</w:t>
      </w:r>
    </w:p>
    <w:p w14:paraId="302EAE89">
      <w:pPr>
        <w:jc w:val="lef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单位名称：                                 专家名字：                   联系方式：</w:t>
      </w:r>
      <w:bookmarkStart w:id="0" w:name="_GoBack"/>
      <w:bookmarkEnd w:id="0"/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 w14:paraId="0EBB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94E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9201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DE4B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CA5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 w14:paraId="397A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7CB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90EC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6FF8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6CD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B06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099A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217A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189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44F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7CB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4DA1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159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5415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A5D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C51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39E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5A0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1208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C12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8B6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E9D3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21F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B4B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8C3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0CD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8EB4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790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52F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C1D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E14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1822">
            <w:pPr>
              <w:pStyle w:val="6"/>
              <w:spacing w:line="276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889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256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0B7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56C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E62B">
            <w:pPr>
              <w:pStyle w:val="6"/>
              <w:spacing w:line="276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0AB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E09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2AB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4E7C0B77">
      <w:pPr>
        <w:ind w:firstLine="420" w:firstLineChars="200"/>
      </w:pPr>
    </w:p>
    <w:p w14:paraId="07D0A4C8">
      <w:pPr>
        <w:ind w:firstLine="420" w:firstLineChars="200"/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2MGYyZmY0NWNjN2EyZjAwM2Q3M2ViNTk2M2ZiZDEifQ=="/>
  </w:docVars>
  <w:rsids>
    <w:rsidRoot w:val="0A912DF7"/>
    <w:rsid w:val="000633A1"/>
    <w:rsid w:val="000C0909"/>
    <w:rsid w:val="0035204D"/>
    <w:rsid w:val="00390035"/>
    <w:rsid w:val="00425EF7"/>
    <w:rsid w:val="00B61F24"/>
    <w:rsid w:val="00F5243E"/>
    <w:rsid w:val="04784AAD"/>
    <w:rsid w:val="04C303F2"/>
    <w:rsid w:val="0A912DF7"/>
    <w:rsid w:val="0F8C3EB9"/>
    <w:rsid w:val="25B8799E"/>
    <w:rsid w:val="2BDF1F3F"/>
    <w:rsid w:val="32537999"/>
    <w:rsid w:val="39BC7782"/>
    <w:rsid w:val="3D9673F1"/>
    <w:rsid w:val="407C181D"/>
    <w:rsid w:val="436020B7"/>
    <w:rsid w:val="475A0BC9"/>
    <w:rsid w:val="4AEA3D10"/>
    <w:rsid w:val="4F602D94"/>
    <w:rsid w:val="5573485D"/>
    <w:rsid w:val="58E766AC"/>
    <w:rsid w:val="65F0303E"/>
    <w:rsid w:val="6D535020"/>
    <w:rsid w:val="72C52686"/>
    <w:rsid w:val="74B24748"/>
    <w:rsid w:val="762F3331"/>
    <w:rsid w:val="7A260085"/>
    <w:rsid w:val="7EF44F31"/>
    <w:rsid w:val="7EF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7">
    <w:name w:val="页眉 字符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57</Words>
  <Characters>62</Characters>
  <Lines>86</Lines>
  <Paragraphs>32</Paragraphs>
  <TotalTime>1</TotalTime>
  <ScaleCrop>false</ScaleCrop>
  <LinksUpToDate>false</LinksUpToDate>
  <CharactersWithSpaces>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Seven</cp:lastModifiedBy>
  <dcterms:modified xsi:type="dcterms:W3CDTF">2026-01-27T07:30:25Z</dcterms:modified>
  <dc:title>附件2.《超低能耗建筑用多功能户门》征求意见表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6D8F623BC438412B84E6F55FCB2EFF23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