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9219E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附件2.《组合异形柱钢结构技术规程》征求意见表</w:t>
      </w:r>
      <w:bookmarkStart w:id="0" w:name="_GoBack"/>
      <w:bookmarkEnd w:id="0"/>
    </w:p>
    <w:p w14:paraId="66CB9578">
      <w:pPr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单位名称：                                 专家名字：                   联系方式：</w:t>
      </w:r>
    </w:p>
    <w:tbl>
      <w:tblPr>
        <w:tblStyle w:val="4"/>
        <w:tblW w:w="14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783"/>
        <w:gridCol w:w="5746"/>
        <w:gridCol w:w="4707"/>
      </w:tblGrid>
      <w:tr w14:paraId="6DD9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0C2A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6C7E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F152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意见内容</w:t>
            </w: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9E92">
            <w:pPr>
              <w:spacing w:line="276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修改建议</w:t>
            </w:r>
          </w:p>
        </w:tc>
      </w:tr>
      <w:tr w14:paraId="2FD8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68A2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F5E0">
            <w:pPr>
              <w:spacing w:line="276" w:lineRule="auto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8936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B99A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CB3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8F26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5C67">
            <w:pPr>
              <w:spacing w:line="276" w:lineRule="auto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ACB6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C564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95F7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9EC7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EF85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6FC6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CA17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CA8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9646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F4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D487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3BE0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005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DB00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6A7E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0EEE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B248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35ED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E958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A7FD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78A3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FC59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6553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7FDB">
            <w:pPr>
              <w:pStyle w:val="6"/>
              <w:spacing w:line="276" w:lineRule="auto"/>
              <w:ind w:firstLine="0" w:firstLineChars="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D9F0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9CCF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F9C1F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CAC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68CC">
            <w:pPr>
              <w:pStyle w:val="6"/>
              <w:spacing w:line="276" w:lineRule="auto"/>
              <w:ind w:firstLine="0" w:firstLineChars="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3106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A7FE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9BEE"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3F04ADB2">
      <w:pPr>
        <w:ind w:firstLine="420" w:firstLineChars="200"/>
      </w:pPr>
    </w:p>
    <w:p w14:paraId="31884F9F">
      <w:pPr>
        <w:ind w:firstLine="420" w:firstLineChars="200"/>
      </w:pPr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E2MGYyZmY0NWNjN2EyZjAwM2Q3M2ViNTk2M2ZiZDEifQ=="/>
  </w:docVars>
  <w:rsids>
    <w:rsidRoot w:val="0A912DF7"/>
    <w:rsid w:val="000633A1"/>
    <w:rsid w:val="000C0909"/>
    <w:rsid w:val="0035204D"/>
    <w:rsid w:val="00390035"/>
    <w:rsid w:val="00425EF7"/>
    <w:rsid w:val="004B58BF"/>
    <w:rsid w:val="00710F09"/>
    <w:rsid w:val="007F6614"/>
    <w:rsid w:val="00B61F24"/>
    <w:rsid w:val="00ED2CB1"/>
    <w:rsid w:val="00F5243E"/>
    <w:rsid w:val="04C303F2"/>
    <w:rsid w:val="0A912DF7"/>
    <w:rsid w:val="0F8C3EB9"/>
    <w:rsid w:val="25B8799E"/>
    <w:rsid w:val="2BDF1F3F"/>
    <w:rsid w:val="32537999"/>
    <w:rsid w:val="38461FF3"/>
    <w:rsid w:val="39BC7782"/>
    <w:rsid w:val="3D9673F1"/>
    <w:rsid w:val="407C181D"/>
    <w:rsid w:val="436020B7"/>
    <w:rsid w:val="447972C9"/>
    <w:rsid w:val="475A0BC9"/>
    <w:rsid w:val="4AEA3D10"/>
    <w:rsid w:val="4F602D94"/>
    <w:rsid w:val="5573485D"/>
    <w:rsid w:val="58E766AC"/>
    <w:rsid w:val="65F0303E"/>
    <w:rsid w:val="6D535020"/>
    <w:rsid w:val="72C52686"/>
    <w:rsid w:val="74B24748"/>
    <w:rsid w:val="762F3331"/>
    <w:rsid w:val="7A260085"/>
    <w:rsid w:val="7EF44F31"/>
    <w:rsid w:val="7EF4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character" w:customStyle="1" w:styleId="7">
    <w:name w:val="页眉 字符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69</Words>
  <Characters>74</Characters>
  <Lines>1</Lines>
  <Paragraphs>1</Paragraphs>
  <TotalTime>3</TotalTime>
  <ScaleCrop>false</ScaleCrop>
  <LinksUpToDate>false</LinksUpToDate>
  <CharactersWithSpaces>126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2018-09-07T02:24:00Z</dcterms:created>
  <dc:creator>秦康</dc:creator>
  <cp:lastModifiedBy>Seven</cp:lastModifiedBy>
  <dcterms:modified xsi:type="dcterms:W3CDTF">2025-12-09T08:26:21Z</dcterms:modified>
  <dc:title>附件2.《超低能耗建筑用多功能户门》征求意见表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6D8F623BC438412B84E6F55FCB2EFF23</vt:lpwstr>
  </property>
  <property fmtid="{D5CDD505-2E9C-101B-9397-08002B2CF9AE}" pid="4" name="KSOTemplateDocerSaveRecord">
    <vt:lpwstr>eyJoZGlkIjoiMWFiNmEwZDliY2RiMDg4ZjY3MDg3YmFkMTNlNDkyY2UiLCJ1c2VySWQiOiIxMDUwNjMzMjI3In0=</vt:lpwstr>
  </property>
</Properties>
</file>