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FB90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附件2.《高等级钢护栏技术指南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 w14:paraId="302EAE89">
      <w:pPr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0EBB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94E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9201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DE4B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CA5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397A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7C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0EC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6FF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6CD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B06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099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17A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18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44F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CB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4DA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159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541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A5D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C5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9E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A0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20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12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8B6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9D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21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B4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C3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0CD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8EB4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90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2F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C1D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E1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822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889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56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B7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56C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E62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AB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92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AB1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E7C0B77">
      <w:pPr>
        <w:ind w:firstLine="420" w:firstLineChars="200"/>
      </w:pPr>
    </w:p>
    <w:p w14:paraId="07D0A4C8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B61F24"/>
    <w:rsid w:val="00F5243E"/>
    <w:rsid w:val="04C303F2"/>
    <w:rsid w:val="0A912DF7"/>
    <w:rsid w:val="0C88592F"/>
    <w:rsid w:val="0F8C3EB9"/>
    <w:rsid w:val="25B8799E"/>
    <w:rsid w:val="2BDF1F3F"/>
    <w:rsid w:val="32537999"/>
    <w:rsid w:val="39BC7782"/>
    <w:rsid w:val="3D9673F1"/>
    <w:rsid w:val="407C181D"/>
    <w:rsid w:val="40E34BCF"/>
    <w:rsid w:val="436020B7"/>
    <w:rsid w:val="447972C9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54</Words>
  <Characters>59</Characters>
  <Lines>86</Lines>
  <Paragraphs>32</Paragraphs>
  <TotalTime>1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2025-10-22T07:07:08Z</dcterms:modified>
  <dc:title>附件2.《超低能耗建筑用多功能户门》征求意见表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eyJoZGlkIjoiY2FkMTA3NTliMzk5NzNkY2NiOTY4NzRkZDZiZjc1MWMiLCJ1c2VySWQiOiIxMDUwNjMzMjI3In0=</vt:lpwstr>
  </property>
</Properties>
</file>