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FB90" w14:textId="466934A2" w:rsidR="00425EF7" w:rsidRDefault="00000000">
      <w:pPr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附件2.《</w:t>
      </w:r>
      <w:r w:rsidR="000C0909" w:rsidRPr="000C0909">
        <w:rPr>
          <w:rFonts w:ascii="黑体" w:eastAsia="黑体" w:hint="eastAsia"/>
          <w:sz w:val="32"/>
          <w:szCs w:val="32"/>
        </w:rPr>
        <w:t>给排水管道补偿接头应用技术规程</w:t>
      </w:r>
      <w:r>
        <w:rPr>
          <w:rFonts w:ascii="黑体" w:eastAsia="黑体" w:hint="eastAsia"/>
          <w:sz w:val="32"/>
          <w:szCs w:val="32"/>
        </w:rPr>
        <w:t>》征求意见表</w:t>
      </w:r>
    </w:p>
    <w:p w14:paraId="302EAE89" w14:textId="4D8BC95A" w:rsidR="00425EF7" w:rsidRPr="000C0909" w:rsidRDefault="00000000">
      <w:pPr>
        <w:jc w:val="left"/>
        <w:rPr>
          <w:rFonts w:ascii="黑体" w:eastAsia="黑体" w:hint="eastAsia"/>
          <w:sz w:val="28"/>
          <w:szCs w:val="28"/>
        </w:rPr>
      </w:pPr>
      <w:r w:rsidRPr="000C0909">
        <w:rPr>
          <w:rFonts w:ascii="黑体" w:eastAsia="黑体" w:hint="eastAsia"/>
          <w:sz w:val="28"/>
          <w:szCs w:val="28"/>
        </w:rPr>
        <w:t>单位名称：</w:t>
      </w:r>
      <w:r w:rsidR="000C0909" w:rsidRPr="000C0909">
        <w:rPr>
          <w:rFonts w:ascii="黑体" w:eastAsia="黑体" w:hint="eastAsia"/>
          <w:sz w:val="28"/>
          <w:szCs w:val="28"/>
        </w:rPr>
        <w:t xml:space="preserve">                                 专家名字：                   联系方式：</w:t>
      </w:r>
    </w:p>
    <w:tbl>
      <w:tblPr>
        <w:tblW w:w="14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"/>
        <w:gridCol w:w="2783"/>
        <w:gridCol w:w="5746"/>
        <w:gridCol w:w="4707"/>
      </w:tblGrid>
      <w:tr w:rsidR="00425EF7" w14:paraId="0EBB8FC7" w14:textId="77777777">
        <w:trPr>
          <w:trHeight w:val="493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94EA" w14:textId="77777777" w:rsidR="00425EF7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9201" w14:textId="77777777" w:rsidR="00425EF7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章节/条文号</w:t>
            </w: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DE4B" w14:textId="77777777" w:rsidR="00425EF7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意见内容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CA5A" w14:textId="77777777" w:rsidR="00425EF7" w:rsidRDefault="00000000">
            <w:pPr>
              <w:spacing w:line="276" w:lineRule="auto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修改建议</w:t>
            </w:r>
          </w:p>
        </w:tc>
      </w:tr>
      <w:tr w:rsidR="00425EF7" w14:paraId="397A3ABC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77CB" w14:textId="77777777" w:rsidR="00425EF7" w:rsidRDefault="00425EF7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90EC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6FF8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6CD0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5EF7" w14:paraId="4B06E2B0" w14:textId="77777777">
        <w:trPr>
          <w:trHeight w:val="49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099A" w14:textId="77777777" w:rsidR="00425EF7" w:rsidRDefault="00425EF7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217A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bCs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1892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44F2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5EF7" w14:paraId="57CBC8E7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34DA1" w14:textId="77777777" w:rsidR="00425EF7" w:rsidRDefault="00425EF7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591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5415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A5DD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5EF7" w14:paraId="5C51E5EF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39E8" w14:textId="77777777" w:rsidR="00425EF7" w:rsidRDefault="00425EF7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5A04" w14:textId="77777777" w:rsidR="00425EF7" w:rsidRDefault="00425EF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1208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C127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5EF7" w14:paraId="28B60B3B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E9D3" w14:textId="77777777" w:rsidR="00425EF7" w:rsidRDefault="00425EF7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1FE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B4B0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C3E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5EF7" w14:paraId="70CD5051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98EB4" w14:textId="77777777" w:rsidR="00425EF7" w:rsidRDefault="00425EF7">
            <w:pPr>
              <w:pStyle w:val="1"/>
              <w:numPr>
                <w:ilvl w:val="0"/>
                <w:numId w:val="1"/>
              </w:numPr>
              <w:spacing w:line="276" w:lineRule="auto"/>
              <w:ind w:firstLineChars="0"/>
              <w:jc w:val="righ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790A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52F7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1DE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5EF7" w14:paraId="4E143B75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1822" w14:textId="77777777" w:rsidR="00425EF7" w:rsidRDefault="00000000">
            <w:pPr>
              <w:pStyle w:val="1"/>
              <w:spacing w:line="276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889F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569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0B7A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425EF7" w14:paraId="256C8020" w14:textId="77777777">
        <w:trPr>
          <w:trHeight w:val="463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E62B" w14:textId="77777777" w:rsidR="00425EF7" w:rsidRDefault="00000000">
            <w:pPr>
              <w:pStyle w:val="1"/>
              <w:spacing w:line="276" w:lineRule="auto"/>
              <w:ind w:firstLineChars="0" w:firstLine="0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...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0AB0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5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E092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2AB1" w14:textId="77777777" w:rsidR="00425EF7" w:rsidRDefault="00425EF7">
            <w:pPr>
              <w:spacing w:line="276" w:lineRule="auto"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14:paraId="4E7C0B77" w14:textId="77777777" w:rsidR="00425EF7" w:rsidRDefault="00425EF7">
      <w:pPr>
        <w:ind w:firstLineChars="200" w:firstLine="420"/>
      </w:pPr>
    </w:p>
    <w:p w14:paraId="07D0A4C8" w14:textId="77777777" w:rsidR="00425EF7" w:rsidRDefault="00425EF7">
      <w:pPr>
        <w:ind w:firstLineChars="200" w:firstLine="420"/>
      </w:pPr>
    </w:p>
    <w:sectPr w:rsidR="00425EF7">
      <w:pgSz w:w="16838" w:h="11906" w:orient="landscape"/>
      <w:pgMar w:top="1080" w:right="1440" w:bottom="108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ED551" w14:textId="77777777" w:rsidR="00F5243E" w:rsidRDefault="00F5243E" w:rsidP="000C0909">
      <w:pPr>
        <w:spacing w:after="0" w:line="240" w:lineRule="auto"/>
      </w:pPr>
      <w:r>
        <w:separator/>
      </w:r>
    </w:p>
  </w:endnote>
  <w:endnote w:type="continuationSeparator" w:id="0">
    <w:p w14:paraId="7870E84D" w14:textId="77777777" w:rsidR="00F5243E" w:rsidRDefault="00F5243E" w:rsidP="000C0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2A13" w14:textId="77777777" w:rsidR="00F5243E" w:rsidRDefault="00F5243E" w:rsidP="000C0909">
      <w:pPr>
        <w:spacing w:after="0" w:line="240" w:lineRule="auto"/>
      </w:pPr>
      <w:r>
        <w:separator/>
      </w:r>
    </w:p>
  </w:footnote>
  <w:footnote w:type="continuationSeparator" w:id="0">
    <w:p w14:paraId="7BD3979E" w14:textId="77777777" w:rsidR="00F5243E" w:rsidRDefault="00F5243E" w:rsidP="000C0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D19C1"/>
    <w:multiLevelType w:val="multilevel"/>
    <w:tmpl w:val="461D19C1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38366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MjE2MGYyZmY0NWNjN2EyZjAwM2Q3M2ViNTk2M2ZiZDEifQ=="/>
  </w:docVars>
  <w:rsids>
    <w:rsidRoot w:val="0A912DF7"/>
    <w:rsid w:val="000633A1"/>
    <w:rsid w:val="000C0909"/>
    <w:rsid w:val="0035204D"/>
    <w:rsid w:val="00390035"/>
    <w:rsid w:val="00425EF7"/>
    <w:rsid w:val="00B61F24"/>
    <w:rsid w:val="00F5243E"/>
    <w:rsid w:val="04C303F2"/>
    <w:rsid w:val="0A912DF7"/>
    <w:rsid w:val="25B8799E"/>
    <w:rsid w:val="2BDF1F3F"/>
    <w:rsid w:val="32537999"/>
    <w:rsid w:val="39BC7782"/>
    <w:rsid w:val="3D9673F1"/>
    <w:rsid w:val="407C181D"/>
    <w:rsid w:val="436020B7"/>
    <w:rsid w:val="475A0BC9"/>
    <w:rsid w:val="4AEA3D10"/>
    <w:rsid w:val="4F602D94"/>
    <w:rsid w:val="5573485D"/>
    <w:rsid w:val="58E766AC"/>
    <w:rsid w:val="65F0303E"/>
    <w:rsid w:val="6D535020"/>
    <w:rsid w:val="72C52686"/>
    <w:rsid w:val="74B24748"/>
    <w:rsid w:val="762F3331"/>
    <w:rsid w:val="7A260085"/>
    <w:rsid w:val="7EF44F31"/>
    <w:rsid w:val="7EF4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40D07C"/>
  <w15:docId w15:val="{724C9060-C2D2-4A11-BBED-B7D2CBE8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a6">
    <w:name w:val="页眉 字符"/>
    <w:link w:val="a5"/>
    <w:qFormat/>
    <w:rPr>
      <w:rFonts w:ascii="Calibri" w:eastAsia="宋体" w:hAnsi="Calibri" w:cs="黑体"/>
      <w:kern w:val="2"/>
      <w:sz w:val="18"/>
      <w:szCs w:val="18"/>
    </w:rPr>
  </w:style>
  <w:style w:type="character" w:customStyle="1" w:styleId="a4">
    <w:name w:val="页脚 字符"/>
    <w:link w:val="a3"/>
    <w:qFormat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78</Words>
  <Characters>86</Characters>
  <Application>Microsoft Office Word</Application>
  <DocSecurity>0</DocSecurity>
  <Lines>86</Lines>
  <Paragraphs>32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附件2.《超低能耗建筑用多功能户门》征求意见表</dc:title>
  <dc:creator>秦康</dc:creator>
  <cp:lastModifiedBy>欣 葛</cp:lastModifiedBy>
  <cp:revision>1</cp:revision>
  <dcterms:created xsi:type="dcterms:W3CDTF">2018-09-07T02:24:00Z</dcterms:created>
  <dcterms:modified xsi:type="dcterms:W3CDTF">2025-09-19T02:08:00Z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  <property fmtid="{D5CDD505-2E9C-101B-9397-08002B2CF9AE}" pid="3" name="ICV">
    <vt:lpwstr>6D8F623BC438412B84E6F55FCB2EFF23</vt:lpwstr>
  </property>
</Properties>
</file>